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C773" w14:textId="641080FC" w:rsidR="00695A4C" w:rsidRDefault="00695A4C" w:rsidP="006834F1">
      <w:pPr>
        <w:jc w:val="center"/>
      </w:pPr>
      <w:r w:rsidRPr="004F3EA4">
        <w:rPr>
          <w:rFonts w:ascii="Baskerville" w:eastAsia="Times New Roman" w:hAnsi="Baskerville" w:cs="Times New Roman"/>
          <w:noProof/>
          <w:lang w:eastAsia="sv-SE"/>
        </w:rPr>
        <w:drawing>
          <wp:inline distT="0" distB="0" distL="0" distR="0" wp14:anchorId="35F5FB09" wp14:editId="403F6A87">
            <wp:extent cx="1729740" cy="911459"/>
            <wp:effectExtent l="0" t="0" r="0" b="3175"/>
            <wp:docPr id="1" name="Bildobjekt 1" descr="page1image51183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836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84" cy="91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4C994" w14:textId="77777777" w:rsidR="006834F1" w:rsidRDefault="006834F1" w:rsidP="006834F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834F1">
        <w:rPr>
          <w:rFonts w:ascii="Times New Roman" w:hAnsi="Times New Roman" w:cs="Times New Roman"/>
          <w:b/>
          <w:bCs/>
          <w:sz w:val="30"/>
          <w:szCs w:val="30"/>
        </w:rPr>
        <w:t xml:space="preserve">Dagordning </w:t>
      </w:r>
    </w:p>
    <w:p w14:paraId="293A5C1A" w14:textId="77777777" w:rsidR="006834F1" w:rsidRDefault="006834F1" w:rsidP="006834F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834F1">
        <w:rPr>
          <w:rFonts w:ascii="Times New Roman" w:hAnsi="Times New Roman" w:cs="Times New Roman"/>
          <w:b/>
          <w:bCs/>
          <w:sz w:val="30"/>
          <w:szCs w:val="30"/>
        </w:rPr>
        <w:t xml:space="preserve">ordinarie årsmöte Rasbo kulturförening </w:t>
      </w:r>
    </w:p>
    <w:p w14:paraId="2E5A5394" w14:textId="23CBF750" w:rsidR="006834F1" w:rsidRDefault="006834F1" w:rsidP="006834F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söndagen </w:t>
      </w:r>
      <w:r w:rsidRPr="006834F1">
        <w:rPr>
          <w:rFonts w:ascii="Times New Roman" w:hAnsi="Times New Roman" w:cs="Times New Roman"/>
          <w:b/>
          <w:bCs/>
          <w:sz w:val="30"/>
          <w:szCs w:val="30"/>
        </w:rPr>
        <w:t>22 mars 2026</w:t>
      </w:r>
    </w:p>
    <w:p w14:paraId="3E7C658A" w14:textId="77777777" w:rsidR="006834F1" w:rsidRDefault="006834F1" w:rsidP="006834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99911C" w14:textId="77777777" w:rsidR="006834F1" w:rsidRDefault="006834F1" w:rsidP="006834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95BD12" w14:textId="44285BDC" w:rsidR="006834F1" w:rsidRPr="00E3299F" w:rsidRDefault="006834F1" w:rsidP="006834F1">
      <w:p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  <w:i/>
          <w:iCs/>
        </w:rPr>
        <w:t>Kallade:</w:t>
      </w:r>
      <w:r w:rsidRPr="00E3299F">
        <w:rPr>
          <w:rFonts w:ascii="Times New Roman" w:hAnsi="Times New Roman" w:cs="Times New Roman"/>
          <w:i/>
          <w:iCs/>
        </w:rPr>
        <w:tab/>
      </w:r>
      <w:r w:rsidRPr="00E3299F">
        <w:rPr>
          <w:rFonts w:ascii="Times New Roman" w:hAnsi="Times New Roman" w:cs="Times New Roman"/>
        </w:rPr>
        <w:t>Medlemmar i Rasbo kulturförening</w:t>
      </w:r>
    </w:p>
    <w:p w14:paraId="7D5CD75E" w14:textId="2D5314DE" w:rsidR="006834F1" w:rsidRPr="00E3299F" w:rsidRDefault="006834F1" w:rsidP="006834F1">
      <w:p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  <w:i/>
          <w:iCs/>
        </w:rPr>
        <w:t>Plats:</w:t>
      </w:r>
      <w:r w:rsidRPr="00E3299F">
        <w:rPr>
          <w:rFonts w:ascii="Times New Roman" w:hAnsi="Times New Roman" w:cs="Times New Roman"/>
        </w:rPr>
        <w:tab/>
        <w:t>Gammelgården, Rasbo</w:t>
      </w:r>
    </w:p>
    <w:p w14:paraId="28CC642F" w14:textId="70155CF3" w:rsidR="006834F1" w:rsidRPr="00E3299F" w:rsidRDefault="006834F1" w:rsidP="006834F1">
      <w:p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  <w:i/>
          <w:iCs/>
        </w:rPr>
        <w:t>Tid:</w:t>
      </w:r>
      <w:r w:rsidRPr="00E3299F">
        <w:rPr>
          <w:rFonts w:ascii="Times New Roman" w:hAnsi="Times New Roman" w:cs="Times New Roman"/>
        </w:rPr>
        <w:t xml:space="preserve"> </w:t>
      </w:r>
      <w:r w:rsidRPr="00E3299F">
        <w:rPr>
          <w:rFonts w:ascii="Times New Roman" w:hAnsi="Times New Roman" w:cs="Times New Roman"/>
        </w:rPr>
        <w:tab/>
        <w:t>1</w:t>
      </w:r>
      <w:r w:rsidR="00C37BFC" w:rsidRPr="00E3299F">
        <w:rPr>
          <w:rFonts w:ascii="Times New Roman" w:hAnsi="Times New Roman" w:cs="Times New Roman"/>
        </w:rPr>
        <w:t>5</w:t>
      </w:r>
      <w:r w:rsidRPr="00E3299F">
        <w:rPr>
          <w:rFonts w:ascii="Times New Roman" w:hAnsi="Times New Roman" w:cs="Times New Roman"/>
        </w:rPr>
        <w:t>.00</w:t>
      </w:r>
    </w:p>
    <w:p w14:paraId="370EBF8B" w14:textId="77777777" w:rsidR="006834F1" w:rsidRPr="00E3299F" w:rsidRDefault="006834F1" w:rsidP="006834F1">
      <w:pPr>
        <w:rPr>
          <w:rFonts w:ascii="Times New Roman" w:hAnsi="Times New Roman" w:cs="Times New Roman"/>
        </w:rPr>
      </w:pPr>
    </w:p>
    <w:p w14:paraId="13AFCE34" w14:textId="52DC36F2" w:rsidR="006834F1" w:rsidRPr="00E3299F" w:rsidRDefault="006834F1" w:rsidP="006834F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Mötet öppnas</w:t>
      </w:r>
    </w:p>
    <w:p w14:paraId="4345E6A4" w14:textId="1B0E51C1" w:rsidR="003F741F" w:rsidRPr="00E3299F" w:rsidRDefault="003F741F" w:rsidP="006834F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Val av ordförande och sekreterare för det ordinarie årsmötet</w:t>
      </w:r>
    </w:p>
    <w:p w14:paraId="67A6F61A" w14:textId="3993E38A" w:rsidR="00097882" w:rsidRPr="00E3299F" w:rsidRDefault="00097882" w:rsidP="006834F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 xml:space="preserve">Val av två </w:t>
      </w:r>
      <w:r w:rsidR="00B909BF" w:rsidRPr="00E3299F">
        <w:rPr>
          <w:rFonts w:ascii="Times New Roman" w:hAnsi="Times New Roman" w:cs="Times New Roman"/>
        </w:rPr>
        <w:t>protokolljusterare</w:t>
      </w:r>
      <w:r w:rsidR="00795160" w:rsidRPr="00E3299F">
        <w:rPr>
          <w:rFonts w:ascii="Times New Roman" w:hAnsi="Times New Roman" w:cs="Times New Roman"/>
        </w:rPr>
        <w:t xml:space="preserve"> tillika rösträknare</w:t>
      </w:r>
    </w:p>
    <w:p w14:paraId="2EB463EF" w14:textId="7793245E" w:rsidR="00795160" w:rsidRPr="00E3299F" w:rsidRDefault="00795160" w:rsidP="006834F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Fråga om mötet har utlysts på rätt sätt</w:t>
      </w:r>
    </w:p>
    <w:p w14:paraId="5956502F" w14:textId="65FD07EE" w:rsidR="00795160" w:rsidRPr="00E3299F" w:rsidRDefault="00795160" w:rsidP="006834F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Fastställande av dagordning</w:t>
      </w:r>
    </w:p>
    <w:p w14:paraId="4E6A1D80" w14:textId="3E277F89" w:rsidR="00795160" w:rsidRPr="00E3299F" w:rsidRDefault="00B41496" w:rsidP="006834F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 xml:space="preserve">Föredragning av </w:t>
      </w:r>
    </w:p>
    <w:p w14:paraId="3B655742" w14:textId="4A20A361" w:rsidR="00C22BD9" w:rsidRPr="00E3299F" w:rsidRDefault="00C22BD9" w:rsidP="00C22BD9">
      <w:pPr>
        <w:pStyle w:val="Liststycke"/>
        <w:numPr>
          <w:ilvl w:val="1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Styrelsens verksamhetsberättelse för det senaste verksamhetsåret</w:t>
      </w:r>
    </w:p>
    <w:p w14:paraId="6F639D89" w14:textId="6D01A956" w:rsidR="00C22BD9" w:rsidRPr="00E3299F" w:rsidRDefault="001335B7" w:rsidP="00C22BD9">
      <w:pPr>
        <w:pStyle w:val="Liststycke"/>
        <w:numPr>
          <w:ilvl w:val="1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Styrelsens förvaltningsberättelse (balans- och resultaträkning) för det senaste verksamhet</w:t>
      </w:r>
      <w:r w:rsidR="00A43722" w:rsidRPr="00E3299F">
        <w:rPr>
          <w:rFonts w:ascii="Times New Roman" w:hAnsi="Times New Roman" w:cs="Times New Roman"/>
        </w:rPr>
        <w:t>s-</w:t>
      </w:r>
      <w:r w:rsidR="003C6A85" w:rsidRPr="00E3299F">
        <w:rPr>
          <w:rFonts w:ascii="Times New Roman" w:hAnsi="Times New Roman" w:cs="Times New Roman"/>
        </w:rPr>
        <w:t>/räkenskapsåret</w:t>
      </w:r>
    </w:p>
    <w:p w14:paraId="41354F0A" w14:textId="66B78A1C" w:rsidR="003C6A85" w:rsidRPr="00E3299F" w:rsidRDefault="003C6A85" w:rsidP="003C6A85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Revisionsberättelse</w:t>
      </w:r>
      <w:r w:rsidR="00A43722" w:rsidRPr="00E3299F">
        <w:rPr>
          <w:rFonts w:ascii="Times New Roman" w:hAnsi="Times New Roman" w:cs="Times New Roman"/>
        </w:rPr>
        <w:t>n för det senaste verksamhets-/räkenskapsåret</w:t>
      </w:r>
    </w:p>
    <w:p w14:paraId="6240524E" w14:textId="3F3B1D40" w:rsidR="00037E8E" w:rsidRPr="00E3299F" w:rsidRDefault="00473EA0" w:rsidP="003C6A85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Fråga om ansvarsfrihet för den tid som revisionen avser</w:t>
      </w:r>
    </w:p>
    <w:p w14:paraId="348AED9F" w14:textId="4FCB0E3D" w:rsidR="00473EA0" w:rsidRPr="00E3299F" w:rsidRDefault="00473EA0" w:rsidP="003C6A85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Fastställande av medlemsavgifter</w:t>
      </w:r>
    </w:p>
    <w:p w14:paraId="77755141" w14:textId="3E120329" w:rsidR="00840490" w:rsidRPr="00E3299F" w:rsidRDefault="00840490" w:rsidP="003C6A85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 xml:space="preserve"> Fastställande av eventuell verksamhetsplan och behandling av budget</w:t>
      </w:r>
      <w:r w:rsidR="00BF6153" w:rsidRPr="00E3299F">
        <w:rPr>
          <w:rFonts w:ascii="Times New Roman" w:hAnsi="Times New Roman" w:cs="Times New Roman"/>
        </w:rPr>
        <w:t xml:space="preserve"> för det kommande verksamhets-/räkenskapsåret</w:t>
      </w:r>
    </w:p>
    <w:p w14:paraId="3385963E" w14:textId="7E640D7F" w:rsidR="00BF6153" w:rsidRPr="00E3299F" w:rsidRDefault="00BF6153" w:rsidP="00BF6153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 xml:space="preserve"> Val av </w:t>
      </w:r>
    </w:p>
    <w:p w14:paraId="02BDE7AC" w14:textId="7FE6DC40" w:rsidR="00BF6153" w:rsidRDefault="00213F09" w:rsidP="00BF6153">
      <w:pPr>
        <w:pStyle w:val="Liststyck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 av ordinarie styrelsemedlemmar</w:t>
      </w:r>
    </w:p>
    <w:p w14:paraId="4AE7E7DB" w14:textId="3E24F476" w:rsidR="00906D49" w:rsidRDefault="00906D49" w:rsidP="00BF6153">
      <w:pPr>
        <w:pStyle w:val="Liststyck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 av suppleanter</w:t>
      </w:r>
    </w:p>
    <w:p w14:paraId="6DD3C974" w14:textId="0FF4DFEE" w:rsidR="00906D49" w:rsidRPr="00E3299F" w:rsidRDefault="00906D49" w:rsidP="00BF6153">
      <w:pPr>
        <w:pStyle w:val="Liststyck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Omval av styrelsemedlemmar</w:t>
      </w:r>
    </w:p>
    <w:p w14:paraId="4AFEC886" w14:textId="17FDEF3A" w:rsidR="0071470E" w:rsidRPr="00E3299F" w:rsidRDefault="000E677F" w:rsidP="000E677F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 xml:space="preserve">Val av revisorer samt </w:t>
      </w:r>
      <w:r w:rsidR="00213F09" w:rsidRPr="00E3299F">
        <w:rPr>
          <w:rFonts w:ascii="Times New Roman" w:hAnsi="Times New Roman" w:cs="Times New Roman"/>
        </w:rPr>
        <w:t>revisorssuppleant</w:t>
      </w:r>
    </w:p>
    <w:p w14:paraId="2722AD2F" w14:textId="5747D338" w:rsidR="000E677F" w:rsidRPr="00E3299F" w:rsidRDefault="000E677F" w:rsidP="000E677F">
      <w:pPr>
        <w:pStyle w:val="Liststycke"/>
        <w:numPr>
          <w:ilvl w:val="1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Val av två (</w:t>
      </w:r>
      <w:r w:rsidR="000B7412" w:rsidRPr="00E3299F">
        <w:rPr>
          <w:rFonts w:ascii="Times New Roman" w:hAnsi="Times New Roman" w:cs="Times New Roman"/>
        </w:rPr>
        <w:t>2</w:t>
      </w:r>
      <w:r w:rsidRPr="00E3299F">
        <w:rPr>
          <w:rFonts w:ascii="Times New Roman" w:hAnsi="Times New Roman" w:cs="Times New Roman"/>
        </w:rPr>
        <w:t>) revisorer</w:t>
      </w:r>
      <w:r w:rsidR="000B7412" w:rsidRPr="00E3299F">
        <w:rPr>
          <w:rFonts w:ascii="Times New Roman" w:hAnsi="Times New Roman" w:cs="Times New Roman"/>
        </w:rPr>
        <w:t xml:space="preserve"> för en tid om ett (1) år</w:t>
      </w:r>
    </w:p>
    <w:p w14:paraId="15787EBF" w14:textId="701652CA" w:rsidR="000B7412" w:rsidRPr="00E3299F" w:rsidRDefault="000B7412" w:rsidP="000E677F">
      <w:pPr>
        <w:pStyle w:val="Liststycke"/>
        <w:numPr>
          <w:ilvl w:val="1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 xml:space="preserve">Val av </w:t>
      </w:r>
      <w:r w:rsidR="00BE79C2" w:rsidRPr="00E3299F">
        <w:rPr>
          <w:rFonts w:ascii="Times New Roman" w:hAnsi="Times New Roman" w:cs="Times New Roman"/>
        </w:rPr>
        <w:t>en (1) revisorssuppleant för en tid om ett (1) år</w:t>
      </w:r>
    </w:p>
    <w:p w14:paraId="6E7EA8F8" w14:textId="7B07712A" w:rsidR="00E3299F" w:rsidRPr="00E3299F" w:rsidRDefault="00E3299F" w:rsidP="00E3299F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 xml:space="preserve"> Val av valberedning</w:t>
      </w:r>
    </w:p>
    <w:p w14:paraId="31CCF7F7" w14:textId="30F0A2D7" w:rsidR="00E3299F" w:rsidRPr="00E3299F" w:rsidRDefault="00E3299F" w:rsidP="00E3299F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 xml:space="preserve"> Fastställande av arvoden</w:t>
      </w:r>
    </w:p>
    <w:p w14:paraId="191908B5" w14:textId="43788CB9" w:rsidR="00E3299F" w:rsidRPr="00E3299F" w:rsidRDefault="00E3299F" w:rsidP="00E3299F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t>Avtackningar</w:t>
      </w:r>
    </w:p>
    <w:p w14:paraId="6BD96E71" w14:textId="43350C11" w:rsidR="00E3299F" w:rsidRPr="00E3299F" w:rsidRDefault="00E3299F" w:rsidP="00E3299F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3299F">
        <w:rPr>
          <w:rFonts w:ascii="Times New Roman" w:hAnsi="Times New Roman" w:cs="Times New Roman"/>
        </w:rPr>
        <w:lastRenderedPageBreak/>
        <w:t>Mötet avslutas</w:t>
      </w:r>
    </w:p>
    <w:p w14:paraId="52A81FC2" w14:textId="77777777" w:rsidR="000B7412" w:rsidRPr="00E3299F" w:rsidRDefault="000B7412" w:rsidP="000B7412">
      <w:pPr>
        <w:pStyle w:val="Liststycke"/>
        <w:ind w:left="1440"/>
        <w:rPr>
          <w:rFonts w:ascii="Times New Roman" w:hAnsi="Times New Roman" w:cs="Times New Roman"/>
        </w:rPr>
      </w:pPr>
    </w:p>
    <w:p w14:paraId="26264CB0" w14:textId="77777777" w:rsidR="006834F1" w:rsidRPr="00E3299F" w:rsidRDefault="006834F1" w:rsidP="006834F1">
      <w:pPr>
        <w:rPr>
          <w:rFonts w:ascii="Times New Roman" w:hAnsi="Times New Roman" w:cs="Times New Roman"/>
          <w:b/>
          <w:bCs/>
        </w:rPr>
      </w:pPr>
    </w:p>
    <w:sectPr w:rsidR="006834F1" w:rsidRPr="00E3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34939"/>
    <w:multiLevelType w:val="hybridMultilevel"/>
    <w:tmpl w:val="EEA030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76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F1"/>
    <w:rsid w:val="00037E8E"/>
    <w:rsid w:val="00097882"/>
    <w:rsid w:val="000B7412"/>
    <w:rsid w:val="000E677F"/>
    <w:rsid w:val="001335B7"/>
    <w:rsid w:val="00213F09"/>
    <w:rsid w:val="003545E0"/>
    <w:rsid w:val="003C6A85"/>
    <w:rsid w:val="003F741F"/>
    <w:rsid w:val="00473EA0"/>
    <w:rsid w:val="00613B72"/>
    <w:rsid w:val="006834F1"/>
    <w:rsid w:val="00695A4C"/>
    <w:rsid w:val="0071470E"/>
    <w:rsid w:val="00795160"/>
    <w:rsid w:val="00840490"/>
    <w:rsid w:val="00906D49"/>
    <w:rsid w:val="00975091"/>
    <w:rsid w:val="009E03E5"/>
    <w:rsid w:val="00A43722"/>
    <w:rsid w:val="00AF039E"/>
    <w:rsid w:val="00B41496"/>
    <w:rsid w:val="00B909BF"/>
    <w:rsid w:val="00BE0D78"/>
    <w:rsid w:val="00BE79C2"/>
    <w:rsid w:val="00BF6153"/>
    <w:rsid w:val="00C22BD9"/>
    <w:rsid w:val="00C37BFC"/>
    <w:rsid w:val="00D86118"/>
    <w:rsid w:val="00E3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5739"/>
  <w15:chartTrackingRefBased/>
  <w15:docId w15:val="{2129C012-AC27-4DBC-AAE8-796B1E03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5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5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5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5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5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5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5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5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5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5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5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5A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5A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5A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5A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5A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5A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5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5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5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5A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5A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5A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5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5A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5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\OneDrive\Desktop\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med logga</Template>
  <TotalTime>60</TotalTime>
  <Pages>2</Pages>
  <Words>157</Words>
  <Characters>967</Characters>
  <Application>Microsoft Office Word</Application>
  <DocSecurity>0</DocSecurity>
  <Lines>34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Lundvik</dc:creator>
  <cp:keywords/>
  <dc:description/>
  <cp:lastModifiedBy>Helena Lundvik</cp:lastModifiedBy>
  <cp:revision>23</cp:revision>
  <dcterms:created xsi:type="dcterms:W3CDTF">2026-02-24T16:11:00Z</dcterms:created>
  <dcterms:modified xsi:type="dcterms:W3CDTF">2026-03-08T11:23:00Z</dcterms:modified>
</cp:coreProperties>
</file>